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4" w:rsidRPr="007327BC" w:rsidRDefault="006464B4" w:rsidP="006464B4">
      <w:pP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2"/>
          <w:szCs w:val="18"/>
        </w:rPr>
      </w:pPr>
      <w:bookmarkStart w:id="0" w:name="_Toc73633752"/>
    </w:p>
    <w:p w:rsidR="006464B4" w:rsidRPr="006464B4" w:rsidRDefault="006464B4" w:rsidP="006464B4">
      <w:pP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32"/>
          <w:szCs w:val="44"/>
        </w:rPr>
      </w:pPr>
    </w:p>
    <w:bookmarkEnd w:id="0"/>
    <w:p w:rsidR="003F4D47" w:rsidRDefault="003F4D47" w:rsidP="003F4D47">
      <w:pPr>
        <w:spacing w:after="0"/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6"/>
          <w:szCs w:val="56"/>
        </w:rPr>
        <w:t xml:space="preserve">Selbstverpflichtung </w:t>
      </w:r>
    </w:p>
    <w:p w:rsidR="003F4D47" w:rsidRDefault="003F4D47" w:rsidP="003F4D47">
      <w:pPr>
        <w:spacing w:after="0"/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40"/>
          <w:szCs w:val="48"/>
        </w:rPr>
      </w:pPr>
      <w: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40"/>
          <w:szCs w:val="48"/>
        </w:rPr>
        <w:t xml:space="preserve">Prävention sexueller Übergriffe </w:t>
      </w:r>
    </w:p>
    <w:p w:rsidR="003F4D47" w:rsidRDefault="003F4D47" w:rsidP="003F4D47">
      <w:pPr>
        <w:spacing w:after="0" w:line="240" w:lineRule="auto"/>
        <w:rPr>
          <w:rFonts w:cstheme="minorHAnsi"/>
        </w:rPr>
      </w:pPr>
    </w:p>
    <w:p w:rsidR="003F4D47" w:rsidRDefault="003F4D47" w:rsidP="003F4D47">
      <w:pPr>
        <w:spacing w:after="0" w:line="240" w:lineRule="auto"/>
        <w:rPr>
          <w:b/>
          <w:bCs/>
        </w:rPr>
      </w:pPr>
    </w:p>
    <w:p w:rsidR="003F4D47" w:rsidRDefault="003F4D47" w:rsidP="003F4D4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Selbstverpflichtung Prävention sexueller Übergriffe </w:t>
      </w:r>
    </w:p>
    <w:p w:rsidR="003F4D47" w:rsidRDefault="003F4D47" w:rsidP="003F4D47">
      <w:pPr>
        <w:spacing w:after="0" w:line="240" w:lineRule="auto"/>
      </w:pPr>
      <w:r>
        <w:t xml:space="preserve">Unser Ziel ist es, sexuellen Übergriffen von Kindern und Jugendlichen im Sport präventiv vorzubeugen und das Thema zu enttabuisieren. In diesem Zusammenhang werden alle Leitenden </w:t>
      </w:r>
      <w:r w:rsidRPr="0082434B">
        <w:rPr>
          <w:color w:val="000000" w:themeColor="text1"/>
        </w:rPr>
        <w:t xml:space="preserve">und Vereine </w:t>
      </w:r>
      <w:r>
        <w:t xml:space="preserve">im Kinder- und Jugendsport mit dieser Selbstverpflichtung sowie einem Merkblatt in ihrer Arbeit mit den Kindern und Jugendlichen unterstützt. </w:t>
      </w:r>
    </w:p>
    <w:p w:rsidR="003F4D47" w:rsidRDefault="003F4D47" w:rsidP="003F4D47">
      <w:pPr>
        <w:spacing w:after="0" w:line="240" w:lineRule="auto"/>
        <w:rPr>
          <w:b/>
          <w:bCs/>
        </w:rPr>
      </w:pPr>
    </w:p>
    <w:p w:rsidR="003F4D47" w:rsidRDefault="003F4D47" w:rsidP="003F4D47">
      <w:pPr>
        <w:spacing w:after="0" w:line="240" w:lineRule="auto"/>
        <w:rPr>
          <w:b/>
          <w:bCs/>
        </w:rPr>
      </w:pPr>
    </w:p>
    <w:p w:rsidR="003F4D47" w:rsidRDefault="003F4D47" w:rsidP="003F4D47">
      <w:pPr>
        <w:spacing w:after="0" w:line="240" w:lineRule="auto"/>
        <w:rPr>
          <w:b/>
          <w:bCs/>
        </w:rPr>
      </w:pPr>
      <w:r>
        <w:rPr>
          <w:b/>
          <w:bCs/>
        </w:rPr>
        <w:t>Selbstverpflichtung: Leitende Kinder- und Jugendsport</w:t>
      </w:r>
    </w:p>
    <w:p w:rsidR="003F4D47" w:rsidRDefault="003F4D47" w:rsidP="003F4D47">
      <w:pPr>
        <w:spacing w:before="240" w:after="0" w:line="240" w:lineRule="auto"/>
        <w:ind w:left="1417" w:hanging="708"/>
      </w:pPr>
      <w:r>
        <w:t xml:space="preserve">A. </w:t>
      </w:r>
      <w:r>
        <w:tab/>
        <w:t xml:space="preserve">Ich respektiere und schütze die sexuelle, psychische und körperliche Unversehrtheit von Kindern, Jugendlichen und Erwachsenen. Grenzverletzungen und sexuelle Übergriffe dulde ich nicht. </w:t>
      </w:r>
    </w:p>
    <w:p w:rsidR="003F4D47" w:rsidRDefault="003F4D47" w:rsidP="003F4D47">
      <w:pPr>
        <w:spacing w:before="240" w:after="0" w:line="240" w:lineRule="auto"/>
        <w:ind w:left="1417" w:hanging="708"/>
      </w:pPr>
      <w:r>
        <w:t xml:space="preserve">B. </w:t>
      </w:r>
      <w:r>
        <w:tab/>
        <w:t xml:space="preserve">Ich informiere die Verantwortlichen unserer Organisation, wenn ich Kenntnis davon habe, dass die Unversehrtheit von Kindern, Jugendlichen oder Erwachsenen gefährdet sein könnte. </w:t>
      </w:r>
    </w:p>
    <w:p w:rsidR="003F4D47" w:rsidRDefault="003F4D47" w:rsidP="003F4D47">
      <w:pPr>
        <w:spacing w:before="240" w:after="0" w:line="240" w:lineRule="auto"/>
        <w:ind w:left="709"/>
      </w:pPr>
      <w:r>
        <w:t xml:space="preserve">C. </w:t>
      </w:r>
      <w:r>
        <w:tab/>
        <w:t xml:space="preserve">Ich trage zur Klärung des Verdachts bei, wenn ich selbst der Grenzverletzung beschuldigt werde. </w:t>
      </w: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  <w:r>
        <w:t xml:space="preserve">Ich bestätige hiermit, dass ich die Selbstverpflichtung und das </w:t>
      </w:r>
      <w:r>
        <w:rPr>
          <w:b/>
          <w:bCs/>
        </w:rPr>
        <w:t>Merkblatt Prävention sexueller Übergriffe</w:t>
      </w:r>
      <w:r>
        <w:t xml:space="preserve"> gelesen habe und die beschriebenen Inhalte umsetze. </w:t>
      </w: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  <w:r>
        <w:t xml:space="preserve">Ort, Datum: </w:t>
      </w: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  <w:r>
        <w:t xml:space="preserve">Leiter/in (Name, Vorname): </w:t>
      </w: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  <w:r>
        <w:t xml:space="preserve">Unterschrift Leiter/in: </w:t>
      </w:r>
      <w:bookmarkStart w:id="1" w:name="_GoBack"/>
      <w:bookmarkEnd w:id="1"/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  <w:r>
        <w:t xml:space="preserve">Die unterschriebene Selbstverpflichtung muss der zuständigen Person abgegeben und von dieser aufbewahrt werden. </w:t>
      </w:r>
    </w:p>
    <w:p w:rsidR="003F4D47" w:rsidRDefault="003F4D47" w:rsidP="003F4D47">
      <w:pPr>
        <w:spacing w:after="0" w:line="240" w:lineRule="auto"/>
      </w:pPr>
    </w:p>
    <w:p w:rsidR="003F4D47" w:rsidRDefault="003F4D47" w:rsidP="003F4D47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4D47" w:rsidTr="003F4D47">
        <w:trPr>
          <w:trHeight w:val="183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7" w:rsidRPr="003F4D47" w:rsidRDefault="003F4D47" w:rsidP="00F1074F">
            <w:pPr>
              <w:rPr>
                <w:i/>
                <w:iCs/>
              </w:rPr>
            </w:pPr>
            <w:r w:rsidRPr="004310DF">
              <w:rPr>
                <w:i/>
                <w:iCs/>
              </w:rPr>
              <w:t>Kontaktperson des Vereins:</w:t>
            </w:r>
          </w:p>
          <w:p w:rsidR="003F4D47" w:rsidRDefault="003F4D47" w:rsidP="00F1074F">
            <w:r>
              <w:t>Vereinsverantwortliche, Kontaktpersonen, Trainer*innen im Verein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47" w:rsidRDefault="003F4D47" w:rsidP="003F4D47">
            <w:r>
              <w:t>Name:</w:t>
            </w:r>
          </w:p>
          <w:p w:rsidR="003F4D47" w:rsidRDefault="003F4D47" w:rsidP="003F4D47">
            <w:r>
              <w:t>Vorname:</w:t>
            </w:r>
          </w:p>
          <w:p w:rsidR="003F4D47" w:rsidRDefault="003F4D47" w:rsidP="003F4D47">
            <w:r>
              <w:t>...:</w:t>
            </w:r>
          </w:p>
          <w:p w:rsidR="003F4D47" w:rsidRDefault="003F4D47" w:rsidP="003F4D47">
            <w:r>
              <w:t>...:</w:t>
            </w:r>
          </w:p>
        </w:tc>
      </w:tr>
    </w:tbl>
    <w:p w:rsidR="007327BC" w:rsidRPr="006464B4" w:rsidRDefault="007327BC" w:rsidP="003F4D47">
      <w:pPr>
        <w:rPr>
          <w:rFonts w:cstheme="minorHAnsi"/>
          <w:b/>
          <w:bCs/>
          <w:color w:val="000000"/>
          <w:sz w:val="22"/>
        </w:rPr>
      </w:pPr>
    </w:p>
    <w:sectPr w:rsidR="007327BC" w:rsidRPr="006464B4" w:rsidSect="003364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DE" w:rsidRDefault="008312DE" w:rsidP="000D4F85">
      <w:pPr>
        <w:spacing w:after="0" w:line="240" w:lineRule="auto"/>
      </w:pPr>
      <w:r>
        <w:separator/>
      </w:r>
    </w:p>
  </w:endnote>
  <w:endnote w:type="continuationSeparator" w:id="0">
    <w:p w:rsidR="008312DE" w:rsidRDefault="008312DE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:rsidR="002A784C" w:rsidRPr="00601D63" w:rsidRDefault="002A784C" w:rsidP="003364E8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:rsidR="002A784C" w:rsidRPr="001D6871" w:rsidRDefault="009F0295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9F0295">
              <w:rPr>
                <w:color w:val="BFBFBF" w:themeColor="background1" w:themeShade="BF"/>
                <w:szCs w:val="18"/>
                <w:lang w:val="de-DE"/>
              </w:rPr>
              <w:t>Merkblatt: Prävention sexueller Übergriffe</w:t>
            </w:r>
            <w:r w:rsidR="002A784C" w:rsidRPr="001D6871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1D6871">
              <w:rPr>
                <w:color w:val="BFBFBF" w:themeColor="background1" w:themeShade="BF"/>
                <w:szCs w:val="18"/>
                <w:lang w:val="de-DE"/>
              </w:rPr>
              <w:tab/>
              <w:t xml:space="preserve"> </w:t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3F4D47">
              <w:rPr>
                <w:bCs/>
                <w:color w:val="BFBFBF" w:themeColor="background1" w:themeShade="BF"/>
                <w:szCs w:val="18"/>
              </w:rPr>
              <w:t>2</w:t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="002A784C" w:rsidRPr="001D6871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3F4D47">
              <w:rPr>
                <w:bCs/>
                <w:color w:val="BFBFBF" w:themeColor="background1" w:themeShade="BF"/>
                <w:szCs w:val="18"/>
              </w:rPr>
              <w:t>2</w:t>
            </w:r>
            <w:r w:rsidR="002A784C" w:rsidRPr="001D6871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C9" w:rsidRDefault="00C323C9" w:rsidP="00C323C9"/>
  <w:p w:rsidR="00C323C9" w:rsidRPr="007327BC" w:rsidRDefault="003F4D47" w:rsidP="00C323C9">
    <w:r>
      <w:t>Selbstverpflichtung</w:t>
    </w:r>
  </w:p>
  <w:p w:rsidR="002A784C" w:rsidRDefault="00A9358F" w:rsidP="004C3AD9">
    <w:pPr>
      <w:pStyle w:val="Fuzeile"/>
      <w:tabs>
        <w:tab w:val="left" w:pos="2127"/>
      </w:tabs>
    </w:pPr>
    <w:r>
      <w:tab/>
    </w:r>
    <w:r w:rsidR="004C3AD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DE" w:rsidRDefault="008312DE" w:rsidP="000D4F85">
      <w:pPr>
        <w:spacing w:after="0" w:line="240" w:lineRule="auto"/>
      </w:pPr>
      <w:r>
        <w:separator/>
      </w:r>
    </w:p>
  </w:footnote>
  <w:footnote w:type="continuationSeparator" w:id="0">
    <w:p w:rsidR="008312DE" w:rsidRDefault="008312DE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83" w:rsidRDefault="002A784C" w:rsidP="004C3AD9">
    <w:pPr>
      <w:pStyle w:val="Untertitel"/>
      <w:pBdr>
        <w:bottom w:val="single" w:sz="4" w:space="1" w:color="BFBFBF" w:themeColor="background1" w:themeShade="BF"/>
      </w:pBdr>
    </w:pPr>
    <w:r>
      <w:rPr>
        <w:noProof/>
        <w:lang w:eastAsia="de-CH" w:bidi="bn-B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295">
      <w:t xml:space="preserve"> </w:t>
    </w:r>
  </w:p>
  <w:p w:rsidR="00344283" w:rsidRDefault="00344283" w:rsidP="004C3AD9">
    <w:pPr>
      <w:pStyle w:val="Untertitel"/>
      <w:pBdr>
        <w:bottom w:val="single" w:sz="4" w:space="1" w:color="BFBFBF" w:themeColor="background1" w:themeShade="BF"/>
      </w:pBdr>
    </w:pPr>
  </w:p>
  <w:p w:rsidR="004C3AD9" w:rsidRPr="004C3AD9" w:rsidRDefault="00BF4FBF" w:rsidP="004C3AD9">
    <w:pPr>
      <w:pStyle w:val="Untertitel"/>
      <w:pBdr>
        <w:bottom w:val="single" w:sz="4" w:space="1" w:color="BFBFBF" w:themeColor="background1" w:themeShade="BF"/>
      </w:pBdr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4C" w:rsidRDefault="002A784C" w:rsidP="00A81940">
    <w:r>
      <w:rPr>
        <w:noProof/>
        <w:lang w:eastAsia="de-CH" w:bidi="bn-B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784C" w:rsidRDefault="002A784C" w:rsidP="00A81940"/>
  <w:p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5A2"/>
    <w:multiLevelType w:val="hybridMultilevel"/>
    <w:tmpl w:val="F1FE3A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54B"/>
    <w:multiLevelType w:val="multilevel"/>
    <w:tmpl w:val="007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381"/>
    <w:multiLevelType w:val="multilevel"/>
    <w:tmpl w:val="2A64C0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57DB1"/>
    <w:multiLevelType w:val="hybridMultilevel"/>
    <w:tmpl w:val="745A2C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A34"/>
    <w:multiLevelType w:val="hybridMultilevel"/>
    <w:tmpl w:val="CEA2B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935C3"/>
    <w:multiLevelType w:val="hybridMultilevel"/>
    <w:tmpl w:val="B11AAE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11F9"/>
    <w:multiLevelType w:val="hybridMultilevel"/>
    <w:tmpl w:val="56347A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7299"/>
    <w:multiLevelType w:val="hybridMultilevel"/>
    <w:tmpl w:val="F84AD7BC"/>
    <w:lvl w:ilvl="0" w:tplc="30549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E3809"/>
    <w:multiLevelType w:val="hybridMultilevel"/>
    <w:tmpl w:val="C66CB2DA"/>
    <w:lvl w:ilvl="0" w:tplc="6E10B978">
      <w:start w:val="10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348357E"/>
    <w:multiLevelType w:val="multilevel"/>
    <w:tmpl w:val="C9A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91A22"/>
    <w:multiLevelType w:val="hybridMultilevel"/>
    <w:tmpl w:val="536CC174"/>
    <w:lvl w:ilvl="0" w:tplc="2898D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108"/>
    <w:multiLevelType w:val="hybridMultilevel"/>
    <w:tmpl w:val="5CDCE2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131"/>
    <w:multiLevelType w:val="hybridMultilevel"/>
    <w:tmpl w:val="7CD2E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153"/>
    <w:multiLevelType w:val="hybridMultilevel"/>
    <w:tmpl w:val="E3E0C6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20"/>
  </w:num>
  <w:num w:numId="5">
    <w:abstractNumId w:val="10"/>
  </w:num>
  <w:num w:numId="6">
    <w:abstractNumId w:val="12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25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2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13"/>
  </w:num>
  <w:num w:numId="21">
    <w:abstractNumId w:val="7"/>
  </w:num>
  <w:num w:numId="22">
    <w:abstractNumId w:val="0"/>
  </w:num>
  <w:num w:numId="23">
    <w:abstractNumId w:val="8"/>
  </w:num>
  <w:num w:numId="24">
    <w:abstractNumId w:val="21"/>
  </w:num>
  <w:num w:numId="25">
    <w:abstractNumId w:val="23"/>
  </w:num>
  <w:num w:numId="26">
    <w:abstractNumId w:val="9"/>
  </w:num>
  <w:num w:numId="27">
    <w:abstractNumId w:val="11"/>
  </w:num>
  <w:num w:numId="28">
    <w:abstractNumId w:val="24"/>
  </w:num>
  <w:num w:numId="29">
    <w:abstractNumId w:val="19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D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060B7"/>
    <w:rsid w:val="0013120E"/>
    <w:rsid w:val="00141058"/>
    <w:rsid w:val="00163B94"/>
    <w:rsid w:val="001747A9"/>
    <w:rsid w:val="001853A9"/>
    <w:rsid w:val="00196990"/>
    <w:rsid w:val="001A58AD"/>
    <w:rsid w:val="001B2433"/>
    <w:rsid w:val="001D3E2A"/>
    <w:rsid w:val="001D52D9"/>
    <w:rsid w:val="001D63E6"/>
    <w:rsid w:val="001D6871"/>
    <w:rsid w:val="001F560A"/>
    <w:rsid w:val="002213A5"/>
    <w:rsid w:val="0023055B"/>
    <w:rsid w:val="0025651E"/>
    <w:rsid w:val="002A288B"/>
    <w:rsid w:val="002A59F8"/>
    <w:rsid w:val="002A784C"/>
    <w:rsid w:val="002C61D0"/>
    <w:rsid w:val="002D7B9C"/>
    <w:rsid w:val="00323917"/>
    <w:rsid w:val="003353F7"/>
    <w:rsid w:val="003364E8"/>
    <w:rsid w:val="00343ED1"/>
    <w:rsid w:val="00344283"/>
    <w:rsid w:val="00346940"/>
    <w:rsid w:val="0035275B"/>
    <w:rsid w:val="00373DEC"/>
    <w:rsid w:val="003A38E5"/>
    <w:rsid w:val="003E0700"/>
    <w:rsid w:val="003E6D8B"/>
    <w:rsid w:val="003F4D47"/>
    <w:rsid w:val="00420D21"/>
    <w:rsid w:val="004310DF"/>
    <w:rsid w:val="0044115C"/>
    <w:rsid w:val="00456DD2"/>
    <w:rsid w:val="0049649A"/>
    <w:rsid w:val="004A0CB3"/>
    <w:rsid w:val="004A3DC8"/>
    <w:rsid w:val="004B5411"/>
    <w:rsid w:val="004C3AD9"/>
    <w:rsid w:val="00502E02"/>
    <w:rsid w:val="0051253D"/>
    <w:rsid w:val="00540B4A"/>
    <w:rsid w:val="00541F0C"/>
    <w:rsid w:val="0055158C"/>
    <w:rsid w:val="0059508F"/>
    <w:rsid w:val="005A68FE"/>
    <w:rsid w:val="005B6D1F"/>
    <w:rsid w:val="005B78E5"/>
    <w:rsid w:val="005E1098"/>
    <w:rsid w:val="005F1F00"/>
    <w:rsid w:val="005F681D"/>
    <w:rsid w:val="00601D63"/>
    <w:rsid w:val="00612671"/>
    <w:rsid w:val="00636A9D"/>
    <w:rsid w:val="006464B4"/>
    <w:rsid w:val="00701E65"/>
    <w:rsid w:val="00705F5C"/>
    <w:rsid w:val="007261A7"/>
    <w:rsid w:val="007271F1"/>
    <w:rsid w:val="007327BC"/>
    <w:rsid w:val="007A7CD8"/>
    <w:rsid w:val="007B11EC"/>
    <w:rsid w:val="007C13D1"/>
    <w:rsid w:val="007E3C0D"/>
    <w:rsid w:val="007E4155"/>
    <w:rsid w:val="007E424B"/>
    <w:rsid w:val="007E4F64"/>
    <w:rsid w:val="007F7CBE"/>
    <w:rsid w:val="0080139B"/>
    <w:rsid w:val="0080308D"/>
    <w:rsid w:val="008312DE"/>
    <w:rsid w:val="00836BC6"/>
    <w:rsid w:val="0085668C"/>
    <w:rsid w:val="00876BA2"/>
    <w:rsid w:val="00886A8A"/>
    <w:rsid w:val="008C07F8"/>
    <w:rsid w:val="008E5034"/>
    <w:rsid w:val="008E535E"/>
    <w:rsid w:val="008F7422"/>
    <w:rsid w:val="0091705C"/>
    <w:rsid w:val="00935EC4"/>
    <w:rsid w:val="0094486C"/>
    <w:rsid w:val="009503D9"/>
    <w:rsid w:val="0096062B"/>
    <w:rsid w:val="0096624B"/>
    <w:rsid w:val="0098243F"/>
    <w:rsid w:val="00986DC7"/>
    <w:rsid w:val="00993AB9"/>
    <w:rsid w:val="009A21BC"/>
    <w:rsid w:val="009B4286"/>
    <w:rsid w:val="009C6E5B"/>
    <w:rsid w:val="009E0B95"/>
    <w:rsid w:val="009F0295"/>
    <w:rsid w:val="009F058F"/>
    <w:rsid w:val="009F6305"/>
    <w:rsid w:val="00A26A3A"/>
    <w:rsid w:val="00A54AAE"/>
    <w:rsid w:val="00A66F6A"/>
    <w:rsid w:val="00A81940"/>
    <w:rsid w:val="00A9358F"/>
    <w:rsid w:val="00A93BE3"/>
    <w:rsid w:val="00AA6E3D"/>
    <w:rsid w:val="00AD0071"/>
    <w:rsid w:val="00AE59F7"/>
    <w:rsid w:val="00B00607"/>
    <w:rsid w:val="00B1274C"/>
    <w:rsid w:val="00B64F3A"/>
    <w:rsid w:val="00BC7337"/>
    <w:rsid w:val="00BD369D"/>
    <w:rsid w:val="00BF4FBF"/>
    <w:rsid w:val="00C323C9"/>
    <w:rsid w:val="00C46D50"/>
    <w:rsid w:val="00C522E6"/>
    <w:rsid w:val="00C828E1"/>
    <w:rsid w:val="00CB621C"/>
    <w:rsid w:val="00CD0C84"/>
    <w:rsid w:val="00CD48A7"/>
    <w:rsid w:val="00D451F0"/>
    <w:rsid w:val="00D454AE"/>
    <w:rsid w:val="00D50462"/>
    <w:rsid w:val="00D6140F"/>
    <w:rsid w:val="00D806A0"/>
    <w:rsid w:val="00DF06C1"/>
    <w:rsid w:val="00DF0F5E"/>
    <w:rsid w:val="00E04C81"/>
    <w:rsid w:val="00E2514A"/>
    <w:rsid w:val="00E45D04"/>
    <w:rsid w:val="00EC554E"/>
    <w:rsid w:val="00ED3A59"/>
    <w:rsid w:val="00ED5476"/>
    <w:rsid w:val="00EE42D5"/>
    <w:rsid w:val="00EE6968"/>
    <w:rsid w:val="00F04D2C"/>
    <w:rsid w:val="00F128A5"/>
    <w:rsid w:val="00F858BF"/>
    <w:rsid w:val="00F8749B"/>
    <w:rsid w:val="00FC3BCF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C7062CC"/>
  <w15:chartTrackingRefBased/>
  <w15:docId w15:val="{A8B29F45-2B32-4379-A132-ED81AC0D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4D47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CD48A7"/>
    <w:pPr>
      <w:keepNext/>
      <w:keepLines/>
      <w:numPr>
        <w:numId w:val="19"/>
      </w:numPr>
      <w:tabs>
        <w:tab w:val="left" w:pos="567"/>
      </w:tabs>
      <w:spacing w:before="480" w:after="240"/>
      <w:ind w:left="0" w:firstLine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CD48A7"/>
    <w:pPr>
      <w:keepNext/>
      <w:numPr>
        <w:ilvl w:val="1"/>
        <w:numId w:val="19"/>
      </w:numPr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80139B"/>
    <w:pPr>
      <w:keepNext/>
      <w:numPr>
        <w:ilvl w:val="2"/>
        <w:numId w:val="19"/>
      </w:numPr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CD48A7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CD48A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CD48A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CD48A7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80139B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numPr>
        <w:numId w:val="0"/>
      </w:num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CD48A7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CD48A7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CD48A7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CD48A7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abelle">
    <w:name w:val="Datum_Tabelle"/>
    <w:basedOn w:val="Fuzeile"/>
    <w:qFormat/>
    <w:rsid w:val="00CD48A7"/>
    <w:pPr>
      <w:tabs>
        <w:tab w:val="left" w:pos="2127"/>
      </w:tabs>
    </w:pPr>
  </w:style>
  <w:style w:type="paragraph" w:styleId="StandardWeb">
    <w:name w:val="Normal (Web)"/>
    <w:basedOn w:val="Standard"/>
    <w:uiPriority w:val="99"/>
    <w:semiHidden/>
    <w:unhideWhenUsed/>
    <w:rsid w:val="007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 w:bidi="bn-BD"/>
    </w:rPr>
  </w:style>
  <w:style w:type="character" w:styleId="Fett">
    <w:name w:val="Strong"/>
    <w:basedOn w:val="Absatz-Standardschriftart"/>
    <w:uiPriority w:val="22"/>
    <w:qFormat/>
    <w:rsid w:val="00732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rketing_Kommunikation\00%20Brand%20Management\02%20CD%20Vorlagen\Word%20Vorlagen\Template%20Konzepte%20lang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2E6F7E-88B5-4A0E-9A90-356F737C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Konzepte lang_SV.dotx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Luca Balduzzi</dc:creator>
  <cp:keywords/>
  <dc:description/>
  <cp:lastModifiedBy>Luca Balduzzi</cp:lastModifiedBy>
  <cp:revision>2</cp:revision>
  <cp:lastPrinted>2021-07-21T12:10:00Z</cp:lastPrinted>
  <dcterms:created xsi:type="dcterms:W3CDTF">2021-07-21T12:42:00Z</dcterms:created>
  <dcterms:modified xsi:type="dcterms:W3CDTF">2021-07-21T12:42:00Z</dcterms:modified>
</cp:coreProperties>
</file>